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537" w:rsidRPr="00207E78" w:rsidRDefault="002D1537" w:rsidP="001D0E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07E7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СОГЛАСИЕ</w:t>
      </w:r>
    </w:p>
    <w:p w:rsidR="002D1537" w:rsidRPr="00207E78" w:rsidRDefault="002D1537" w:rsidP="001D0E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</w:t>
      </w:r>
      <w:r w:rsidRPr="00207E7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одителей (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законных представителей</w:t>
      </w:r>
      <w:r w:rsidRPr="00207E7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) на дефектологическое сопровождение учащегося учителем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207E7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дефектологом в общеобразовательном учреждении</w:t>
      </w:r>
    </w:p>
    <w:p w:rsidR="002D1537" w:rsidRDefault="002D1537" w:rsidP="001D0EB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D1537" w:rsidRPr="00207E78" w:rsidRDefault="002D1537" w:rsidP="001D0EB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07E78">
        <w:rPr>
          <w:rFonts w:ascii="Times New Roman" w:hAnsi="Times New Roman" w:cs="Times New Roman"/>
          <w:sz w:val="24"/>
          <w:szCs w:val="24"/>
          <w:lang w:eastAsia="ru-RU"/>
        </w:rPr>
        <w:t>Я, ____________________________________________________________</w:t>
      </w:r>
    </w:p>
    <w:p w:rsidR="002D1537" w:rsidRPr="00207E78" w:rsidRDefault="002D1537" w:rsidP="001D0EB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</w:t>
      </w:r>
      <w:bookmarkStart w:id="0" w:name="_GoBack"/>
      <w:bookmarkEnd w:id="0"/>
      <w:r w:rsidRPr="00207E78">
        <w:rPr>
          <w:rFonts w:ascii="Times New Roman" w:hAnsi="Times New Roman" w:cs="Times New Roman"/>
          <w:sz w:val="24"/>
          <w:szCs w:val="24"/>
          <w:lang w:eastAsia="ru-RU"/>
        </w:rPr>
        <w:t>огласен (согласна)    </w:t>
      </w:r>
      <w:r>
        <w:rPr>
          <w:rFonts w:ascii="Times New Roman" w:hAnsi="Times New Roman" w:cs="Times New Roman"/>
          <w:sz w:val="24"/>
          <w:szCs w:val="24"/>
          <w:lang w:eastAsia="ru-RU"/>
        </w:rPr>
        <w:t>       </w:t>
      </w:r>
      <w:r w:rsidRPr="00207E78">
        <w:rPr>
          <w:rFonts w:ascii="Times New Roman" w:hAnsi="Times New Roman" w:cs="Times New Roman"/>
          <w:sz w:val="24"/>
          <w:szCs w:val="24"/>
          <w:lang w:eastAsia="ru-RU"/>
        </w:rPr>
        <w:t>  не согласен (не согласна)</w:t>
      </w:r>
    </w:p>
    <w:p w:rsidR="002D1537" w:rsidRPr="00207E78" w:rsidRDefault="002D1537" w:rsidP="001D0EB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07E78">
        <w:rPr>
          <w:rFonts w:ascii="Times New Roman" w:hAnsi="Times New Roman" w:cs="Times New Roman"/>
          <w:sz w:val="24"/>
          <w:szCs w:val="24"/>
          <w:lang w:eastAsia="ru-RU"/>
        </w:rPr>
        <w:t>на дефектологическое сопровождение моего ребенка (Ф.И.О. ребенка)</w:t>
      </w:r>
    </w:p>
    <w:p w:rsidR="002D1537" w:rsidRDefault="002D1537" w:rsidP="001D0EB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D1537" w:rsidRPr="00207E78" w:rsidRDefault="002D1537" w:rsidP="001D0EB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07E78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_____________________________________________________________,</w:t>
      </w:r>
    </w:p>
    <w:p w:rsidR="002D1537" w:rsidRDefault="002D1537" w:rsidP="001D0EB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обучающегося в ____</w:t>
      </w:r>
      <w:r w:rsidRPr="00207E78">
        <w:rPr>
          <w:rFonts w:ascii="Times New Roman" w:hAnsi="Times New Roman" w:cs="Times New Roman"/>
          <w:sz w:val="24"/>
          <w:szCs w:val="24"/>
          <w:lang w:eastAsia="ru-RU"/>
        </w:rPr>
        <w:t xml:space="preserve"> классе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МБОУ «Лучковская СОШ» Прохоровского района Белгородской области.</w:t>
      </w:r>
    </w:p>
    <w:p w:rsidR="002D1537" w:rsidRPr="00207E78" w:rsidRDefault="002D1537" w:rsidP="001D0EB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D1537" w:rsidRPr="00207E78" w:rsidRDefault="002D1537" w:rsidP="001D0EB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07E78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207E7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Дефектологическое сопровождение ребенка включает в себя:</w:t>
      </w:r>
    </w:p>
    <w:p w:rsidR="002D1537" w:rsidRPr="00207E78" w:rsidRDefault="002D1537" w:rsidP="001D0EB5">
      <w:pPr>
        <w:numPr>
          <w:ilvl w:val="0"/>
          <w:numId w:val="1"/>
        </w:numPr>
        <w:spacing w:after="0" w:line="240" w:lineRule="auto"/>
        <w:ind w:left="0" w:firstLine="54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Дефектологическую диагностику.</w:t>
      </w:r>
    </w:p>
    <w:p w:rsidR="002D1537" w:rsidRPr="00207E78" w:rsidRDefault="002D1537" w:rsidP="001D0EB5">
      <w:pPr>
        <w:numPr>
          <w:ilvl w:val="0"/>
          <w:numId w:val="1"/>
        </w:numPr>
        <w:spacing w:after="0" w:line="240" w:lineRule="auto"/>
        <w:ind w:hanging="18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Работа над </w:t>
      </w:r>
      <w:r w:rsidRPr="00207E78">
        <w:rPr>
          <w:rFonts w:ascii="Times New Roman" w:hAnsi="Times New Roman" w:cs="Times New Roman"/>
          <w:sz w:val="24"/>
          <w:szCs w:val="24"/>
          <w:lang w:eastAsia="ru-RU"/>
        </w:rPr>
        <w:t>устранени</w:t>
      </w:r>
      <w:r>
        <w:rPr>
          <w:rFonts w:ascii="Times New Roman" w:hAnsi="Times New Roman" w:cs="Times New Roman"/>
          <w:sz w:val="24"/>
          <w:szCs w:val="24"/>
          <w:lang w:eastAsia="ru-RU"/>
        </w:rPr>
        <w:t>ем</w:t>
      </w:r>
      <w:r w:rsidRPr="00207E78">
        <w:rPr>
          <w:rFonts w:ascii="Times New Roman" w:hAnsi="Times New Roman" w:cs="Times New Roman"/>
          <w:sz w:val="24"/>
          <w:szCs w:val="24"/>
          <w:lang w:eastAsia="ru-RU"/>
        </w:rPr>
        <w:t xml:space="preserve"> причин, вызывающих трудности в усв</w:t>
      </w:r>
      <w:r>
        <w:rPr>
          <w:rFonts w:ascii="Times New Roman" w:hAnsi="Times New Roman" w:cs="Times New Roman"/>
          <w:sz w:val="24"/>
          <w:szCs w:val="24"/>
          <w:lang w:eastAsia="ru-RU"/>
        </w:rPr>
        <w:t>оении образовательной программы.</w:t>
      </w:r>
    </w:p>
    <w:p w:rsidR="002D1537" w:rsidRPr="00207E78" w:rsidRDefault="002D1537" w:rsidP="001D0EB5">
      <w:pPr>
        <w:numPr>
          <w:ilvl w:val="0"/>
          <w:numId w:val="1"/>
        </w:numPr>
        <w:spacing w:after="0" w:line="240" w:lineRule="auto"/>
        <w:ind w:hanging="18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Pr="00207E78">
        <w:rPr>
          <w:rFonts w:ascii="Times New Roman" w:hAnsi="Times New Roman" w:cs="Times New Roman"/>
          <w:sz w:val="24"/>
          <w:szCs w:val="24"/>
          <w:lang w:eastAsia="ru-RU"/>
        </w:rPr>
        <w:t>частие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ребенка в развивающих занятиях.</w:t>
      </w:r>
    </w:p>
    <w:p w:rsidR="002D1537" w:rsidRPr="00207E78" w:rsidRDefault="002D1537" w:rsidP="001D0EB5">
      <w:pPr>
        <w:numPr>
          <w:ilvl w:val="0"/>
          <w:numId w:val="1"/>
        </w:numPr>
        <w:spacing w:after="0" w:line="240" w:lineRule="auto"/>
        <w:ind w:hanging="18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207E78">
        <w:rPr>
          <w:rFonts w:ascii="Times New Roman" w:hAnsi="Times New Roman" w:cs="Times New Roman"/>
          <w:sz w:val="24"/>
          <w:szCs w:val="24"/>
          <w:lang w:eastAsia="ru-RU"/>
        </w:rPr>
        <w:t>онсультирование р</w:t>
      </w:r>
      <w:r>
        <w:rPr>
          <w:rFonts w:ascii="Times New Roman" w:hAnsi="Times New Roman" w:cs="Times New Roman"/>
          <w:sz w:val="24"/>
          <w:szCs w:val="24"/>
          <w:lang w:eastAsia="ru-RU"/>
        </w:rPr>
        <w:t>одителей (по желанию родителей).</w:t>
      </w:r>
    </w:p>
    <w:p w:rsidR="002D1537" w:rsidRPr="00207E78" w:rsidRDefault="002D1537" w:rsidP="001D0EB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07E7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Учитель – дефектолог обязуется:</w:t>
      </w:r>
    </w:p>
    <w:p w:rsidR="002D1537" w:rsidRPr="00207E78" w:rsidRDefault="002D1537" w:rsidP="001D0EB5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Pr="00207E78">
        <w:rPr>
          <w:rFonts w:ascii="Times New Roman" w:hAnsi="Times New Roman" w:cs="Times New Roman"/>
          <w:sz w:val="24"/>
          <w:szCs w:val="24"/>
          <w:lang w:eastAsia="ru-RU"/>
        </w:rPr>
        <w:t>редоставлять информацию о результатах дефектологического обследования ребенка при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обращении родителей (законных представителей).</w:t>
      </w:r>
    </w:p>
    <w:p w:rsidR="002D1537" w:rsidRPr="00207E78" w:rsidRDefault="002D1537" w:rsidP="001D0EB5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Pr="00207E78">
        <w:rPr>
          <w:rFonts w:ascii="Times New Roman" w:hAnsi="Times New Roman" w:cs="Times New Roman"/>
          <w:sz w:val="24"/>
          <w:szCs w:val="24"/>
          <w:lang w:eastAsia="ru-RU"/>
        </w:rPr>
        <w:t>е разглашать личную информацию, полученную в процессе индивидуальной беседы с ребенком и его родителями (</w:t>
      </w:r>
      <w:r>
        <w:rPr>
          <w:rFonts w:ascii="Times New Roman" w:hAnsi="Times New Roman" w:cs="Times New Roman"/>
          <w:sz w:val="24"/>
          <w:szCs w:val="24"/>
          <w:lang w:eastAsia="ru-RU"/>
        </w:rPr>
        <w:t>законными представителями</w:t>
      </w:r>
      <w:r w:rsidRPr="00207E78">
        <w:rPr>
          <w:rFonts w:ascii="Times New Roman" w:hAnsi="Times New Roman" w:cs="Times New Roman"/>
          <w:sz w:val="24"/>
          <w:szCs w:val="24"/>
          <w:lang w:eastAsia="ru-RU"/>
        </w:rPr>
        <w:t>).</w:t>
      </w:r>
    </w:p>
    <w:p w:rsidR="002D1537" w:rsidRPr="00207E78" w:rsidRDefault="002D1537" w:rsidP="001D0EB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07E78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207E7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Родители (опекуны) имеют право:</w:t>
      </w:r>
    </w:p>
    <w:p w:rsidR="002D1537" w:rsidRPr="00207E78" w:rsidRDefault="002D1537" w:rsidP="001D0EB5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207E78">
        <w:rPr>
          <w:rFonts w:ascii="Times New Roman" w:hAnsi="Times New Roman" w:cs="Times New Roman"/>
          <w:sz w:val="24"/>
          <w:szCs w:val="24"/>
          <w:lang w:eastAsia="ru-RU"/>
        </w:rPr>
        <w:t>братиться к школьному учителю – дефектологу по интересующему вопросу,</w:t>
      </w:r>
    </w:p>
    <w:p w:rsidR="002D1537" w:rsidRPr="00207E78" w:rsidRDefault="002D1537" w:rsidP="001D0EB5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207E78">
        <w:rPr>
          <w:rFonts w:ascii="Times New Roman" w:hAnsi="Times New Roman" w:cs="Times New Roman"/>
          <w:sz w:val="24"/>
          <w:szCs w:val="24"/>
          <w:lang w:eastAsia="ru-RU"/>
        </w:rPr>
        <w:t>тказаться от дефектологического сопровождения ребенка (или отдельных его компонентов указанных выше), предоставить учителю – дефектологу  заявление об отказе на имя директора школы.</w:t>
      </w:r>
    </w:p>
    <w:p w:rsidR="002D1537" w:rsidRPr="00207E78" w:rsidRDefault="002D1537" w:rsidP="001D0EB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07E78">
        <w:rPr>
          <w:rFonts w:ascii="Times New Roman" w:hAnsi="Times New Roman" w:cs="Times New Roman"/>
          <w:sz w:val="24"/>
          <w:szCs w:val="24"/>
          <w:lang w:eastAsia="ru-RU"/>
        </w:rPr>
        <w:t>    </w:t>
      </w:r>
    </w:p>
    <w:p w:rsidR="002D1537" w:rsidRPr="00207E78" w:rsidRDefault="002D1537" w:rsidP="001D0EB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07E78">
        <w:rPr>
          <w:rFonts w:ascii="Times New Roman" w:hAnsi="Times New Roman" w:cs="Times New Roman"/>
          <w:sz w:val="24"/>
          <w:szCs w:val="24"/>
          <w:lang w:eastAsia="ru-RU"/>
        </w:rPr>
        <w:t>«______»  _________________ 20</w:t>
      </w:r>
      <w:r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207E78">
        <w:rPr>
          <w:rFonts w:ascii="Times New Roman" w:hAnsi="Times New Roman" w:cs="Times New Roman"/>
          <w:sz w:val="24"/>
          <w:szCs w:val="24"/>
          <w:lang w:eastAsia="ru-RU"/>
        </w:rPr>
        <w:t>__ год</w:t>
      </w:r>
    </w:p>
    <w:p w:rsidR="002D1537" w:rsidRDefault="002D1537" w:rsidP="001D0EB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D1537" w:rsidRDefault="002D1537" w:rsidP="001D0EB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D1537" w:rsidRDefault="002D1537" w:rsidP="001D0EB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07E78">
        <w:rPr>
          <w:rFonts w:ascii="Times New Roman" w:hAnsi="Times New Roman" w:cs="Times New Roman"/>
          <w:sz w:val="24"/>
          <w:szCs w:val="24"/>
          <w:lang w:eastAsia="ru-RU"/>
        </w:rPr>
        <w:t>Подпись _______________ /________________________  /</w:t>
      </w:r>
    </w:p>
    <w:p w:rsidR="002D1537" w:rsidRDefault="002D1537" w:rsidP="001D0EB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D1537" w:rsidRPr="00207E78" w:rsidRDefault="002D1537" w:rsidP="001D0E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07E7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СОГЛАСИЕ</w:t>
      </w:r>
    </w:p>
    <w:p w:rsidR="002D1537" w:rsidRPr="00207E78" w:rsidRDefault="002D1537" w:rsidP="001D0E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</w:t>
      </w:r>
      <w:r w:rsidRPr="00207E7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одителей (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законных представителей</w:t>
      </w:r>
      <w:r w:rsidRPr="00207E7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) на дефектологическое сопровождение учащегося учителем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207E7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дефектологом в общеобразовательном учреждении</w:t>
      </w:r>
    </w:p>
    <w:p w:rsidR="002D1537" w:rsidRDefault="002D1537" w:rsidP="001D0EB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D1537" w:rsidRPr="00207E78" w:rsidRDefault="002D1537" w:rsidP="001D0EB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07E78">
        <w:rPr>
          <w:rFonts w:ascii="Times New Roman" w:hAnsi="Times New Roman" w:cs="Times New Roman"/>
          <w:sz w:val="24"/>
          <w:szCs w:val="24"/>
          <w:lang w:eastAsia="ru-RU"/>
        </w:rPr>
        <w:t>Я, ____________________________________________________________</w:t>
      </w:r>
    </w:p>
    <w:p w:rsidR="002D1537" w:rsidRPr="00207E78" w:rsidRDefault="002D1537" w:rsidP="001D0EB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Pr="00207E78">
        <w:rPr>
          <w:rFonts w:ascii="Times New Roman" w:hAnsi="Times New Roman" w:cs="Times New Roman"/>
          <w:sz w:val="24"/>
          <w:szCs w:val="24"/>
          <w:lang w:eastAsia="ru-RU"/>
        </w:rPr>
        <w:t>огласен (согласна)    </w:t>
      </w:r>
      <w:r>
        <w:rPr>
          <w:rFonts w:ascii="Times New Roman" w:hAnsi="Times New Roman" w:cs="Times New Roman"/>
          <w:sz w:val="24"/>
          <w:szCs w:val="24"/>
          <w:lang w:eastAsia="ru-RU"/>
        </w:rPr>
        <w:t>       </w:t>
      </w:r>
      <w:r w:rsidRPr="00207E78">
        <w:rPr>
          <w:rFonts w:ascii="Times New Roman" w:hAnsi="Times New Roman" w:cs="Times New Roman"/>
          <w:sz w:val="24"/>
          <w:szCs w:val="24"/>
          <w:lang w:eastAsia="ru-RU"/>
        </w:rPr>
        <w:t>  не согласен (не согласна)</w:t>
      </w:r>
    </w:p>
    <w:p w:rsidR="002D1537" w:rsidRPr="00207E78" w:rsidRDefault="002D1537" w:rsidP="001D0EB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07E78">
        <w:rPr>
          <w:rFonts w:ascii="Times New Roman" w:hAnsi="Times New Roman" w:cs="Times New Roman"/>
          <w:sz w:val="24"/>
          <w:szCs w:val="24"/>
          <w:lang w:eastAsia="ru-RU"/>
        </w:rPr>
        <w:t>на дефектологическое сопровождение моего ребенка (Ф.И.О. ребенка)</w:t>
      </w:r>
    </w:p>
    <w:p w:rsidR="002D1537" w:rsidRDefault="002D1537" w:rsidP="001D0EB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D1537" w:rsidRPr="00207E78" w:rsidRDefault="002D1537" w:rsidP="001D0EB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07E78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_____________________________________________________________,</w:t>
      </w:r>
    </w:p>
    <w:p w:rsidR="002D1537" w:rsidRDefault="002D1537" w:rsidP="001D0EB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обучающегося в ____</w:t>
      </w:r>
      <w:r w:rsidRPr="00207E78">
        <w:rPr>
          <w:rFonts w:ascii="Times New Roman" w:hAnsi="Times New Roman" w:cs="Times New Roman"/>
          <w:sz w:val="24"/>
          <w:szCs w:val="24"/>
          <w:lang w:eastAsia="ru-RU"/>
        </w:rPr>
        <w:t xml:space="preserve"> классе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МБОУ «Лучковская СОШ» Прохоровского района Белгородской области.</w:t>
      </w:r>
    </w:p>
    <w:p w:rsidR="002D1537" w:rsidRPr="00207E78" w:rsidRDefault="002D1537" w:rsidP="001D0EB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D1537" w:rsidRPr="00207E78" w:rsidRDefault="002D1537" w:rsidP="001D0EB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07E78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207E7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Дефектологическое сопровождение ребенка включает в себя:</w:t>
      </w:r>
    </w:p>
    <w:p w:rsidR="002D1537" w:rsidRPr="00207E78" w:rsidRDefault="002D1537" w:rsidP="00352F28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Дефектологическую диагностику.</w:t>
      </w:r>
    </w:p>
    <w:p w:rsidR="002D1537" w:rsidRPr="00207E78" w:rsidRDefault="002D1537" w:rsidP="001D0EB5">
      <w:pPr>
        <w:numPr>
          <w:ilvl w:val="0"/>
          <w:numId w:val="9"/>
        </w:numPr>
        <w:spacing w:after="0" w:line="240" w:lineRule="auto"/>
        <w:ind w:hanging="18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Работа над </w:t>
      </w:r>
      <w:r w:rsidRPr="00207E78">
        <w:rPr>
          <w:rFonts w:ascii="Times New Roman" w:hAnsi="Times New Roman" w:cs="Times New Roman"/>
          <w:sz w:val="24"/>
          <w:szCs w:val="24"/>
          <w:lang w:eastAsia="ru-RU"/>
        </w:rPr>
        <w:t>устранени</w:t>
      </w:r>
      <w:r>
        <w:rPr>
          <w:rFonts w:ascii="Times New Roman" w:hAnsi="Times New Roman" w:cs="Times New Roman"/>
          <w:sz w:val="24"/>
          <w:szCs w:val="24"/>
          <w:lang w:eastAsia="ru-RU"/>
        </w:rPr>
        <w:t>ем</w:t>
      </w:r>
      <w:r w:rsidRPr="00207E78">
        <w:rPr>
          <w:rFonts w:ascii="Times New Roman" w:hAnsi="Times New Roman" w:cs="Times New Roman"/>
          <w:sz w:val="24"/>
          <w:szCs w:val="24"/>
          <w:lang w:eastAsia="ru-RU"/>
        </w:rPr>
        <w:t xml:space="preserve"> причин, вызывающих трудности в усв</w:t>
      </w:r>
      <w:r>
        <w:rPr>
          <w:rFonts w:ascii="Times New Roman" w:hAnsi="Times New Roman" w:cs="Times New Roman"/>
          <w:sz w:val="24"/>
          <w:szCs w:val="24"/>
          <w:lang w:eastAsia="ru-RU"/>
        </w:rPr>
        <w:t>оении образовательной программы.</w:t>
      </w:r>
    </w:p>
    <w:p w:rsidR="002D1537" w:rsidRPr="00207E78" w:rsidRDefault="002D1537" w:rsidP="001D0EB5">
      <w:pPr>
        <w:numPr>
          <w:ilvl w:val="0"/>
          <w:numId w:val="9"/>
        </w:numPr>
        <w:spacing w:after="0" w:line="240" w:lineRule="auto"/>
        <w:ind w:hanging="18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Pr="00207E78">
        <w:rPr>
          <w:rFonts w:ascii="Times New Roman" w:hAnsi="Times New Roman" w:cs="Times New Roman"/>
          <w:sz w:val="24"/>
          <w:szCs w:val="24"/>
          <w:lang w:eastAsia="ru-RU"/>
        </w:rPr>
        <w:t>частие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ребенка в развивающих занятиях.</w:t>
      </w:r>
    </w:p>
    <w:p w:rsidR="002D1537" w:rsidRPr="00207E78" w:rsidRDefault="002D1537" w:rsidP="001D0EB5">
      <w:pPr>
        <w:numPr>
          <w:ilvl w:val="0"/>
          <w:numId w:val="9"/>
        </w:numPr>
        <w:spacing w:after="0" w:line="240" w:lineRule="auto"/>
        <w:ind w:hanging="18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207E78">
        <w:rPr>
          <w:rFonts w:ascii="Times New Roman" w:hAnsi="Times New Roman" w:cs="Times New Roman"/>
          <w:sz w:val="24"/>
          <w:szCs w:val="24"/>
          <w:lang w:eastAsia="ru-RU"/>
        </w:rPr>
        <w:t>онсультирование р</w:t>
      </w:r>
      <w:r>
        <w:rPr>
          <w:rFonts w:ascii="Times New Roman" w:hAnsi="Times New Roman" w:cs="Times New Roman"/>
          <w:sz w:val="24"/>
          <w:szCs w:val="24"/>
          <w:lang w:eastAsia="ru-RU"/>
        </w:rPr>
        <w:t>одителей (по желанию родителей).</w:t>
      </w:r>
    </w:p>
    <w:p w:rsidR="002D1537" w:rsidRPr="00207E78" w:rsidRDefault="002D1537" w:rsidP="001D0EB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07E7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Учитель – дефектолог обязуется:</w:t>
      </w:r>
    </w:p>
    <w:p w:rsidR="002D1537" w:rsidRPr="00207E78" w:rsidRDefault="002D1537" w:rsidP="00352F28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Pr="00207E78">
        <w:rPr>
          <w:rFonts w:ascii="Times New Roman" w:hAnsi="Times New Roman" w:cs="Times New Roman"/>
          <w:sz w:val="24"/>
          <w:szCs w:val="24"/>
          <w:lang w:eastAsia="ru-RU"/>
        </w:rPr>
        <w:t>редоставлять информацию о результатах дефектологического обследования ребенка при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обращении родителей (законных представителей).</w:t>
      </w:r>
    </w:p>
    <w:p w:rsidR="002D1537" w:rsidRPr="00207E78" w:rsidRDefault="002D1537" w:rsidP="001D0EB5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Pr="00207E78">
        <w:rPr>
          <w:rFonts w:ascii="Times New Roman" w:hAnsi="Times New Roman" w:cs="Times New Roman"/>
          <w:sz w:val="24"/>
          <w:szCs w:val="24"/>
          <w:lang w:eastAsia="ru-RU"/>
        </w:rPr>
        <w:t>е разглашать личную информацию, полученную в процессе индивидуальной беседы с ребенком и его родителями (</w:t>
      </w:r>
      <w:r>
        <w:rPr>
          <w:rFonts w:ascii="Times New Roman" w:hAnsi="Times New Roman" w:cs="Times New Roman"/>
          <w:sz w:val="24"/>
          <w:szCs w:val="24"/>
          <w:lang w:eastAsia="ru-RU"/>
        </w:rPr>
        <w:t>законными представителями</w:t>
      </w:r>
      <w:r w:rsidRPr="00207E78">
        <w:rPr>
          <w:rFonts w:ascii="Times New Roman" w:hAnsi="Times New Roman" w:cs="Times New Roman"/>
          <w:sz w:val="24"/>
          <w:szCs w:val="24"/>
          <w:lang w:eastAsia="ru-RU"/>
        </w:rPr>
        <w:t>).</w:t>
      </w:r>
    </w:p>
    <w:p w:rsidR="002D1537" w:rsidRPr="00207E78" w:rsidRDefault="002D1537" w:rsidP="001D0EB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07E78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207E7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Родители (опекуны) имеют право:</w:t>
      </w:r>
    </w:p>
    <w:p w:rsidR="002D1537" w:rsidRPr="00207E78" w:rsidRDefault="002D1537" w:rsidP="00352F28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207E78">
        <w:rPr>
          <w:rFonts w:ascii="Times New Roman" w:hAnsi="Times New Roman" w:cs="Times New Roman"/>
          <w:sz w:val="24"/>
          <w:szCs w:val="24"/>
          <w:lang w:eastAsia="ru-RU"/>
        </w:rPr>
        <w:t>братиться к школьному учителю – дефектологу по интересующему вопросу,</w:t>
      </w:r>
    </w:p>
    <w:p w:rsidR="002D1537" w:rsidRPr="00207E78" w:rsidRDefault="002D1537" w:rsidP="001D0EB5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207E78">
        <w:rPr>
          <w:rFonts w:ascii="Times New Roman" w:hAnsi="Times New Roman" w:cs="Times New Roman"/>
          <w:sz w:val="24"/>
          <w:szCs w:val="24"/>
          <w:lang w:eastAsia="ru-RU"/>
        </w:rPr>
        <w:t>тказаться от дефектологического сопровождения ребенка (или отдельных его компонентов указанных выше), предоставить учителю – дефектологу  заявление об отказе на имя директора школы.</w:t>
      </w:r>
    </w:p>
    <w:p w:rsidR="002D1537" w:rsidRPr="00207E78" w:rsidRDefault="002D1537" w:rsidP="001D0EB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07E78">
        <w:rPr>
          <w:rFonts w:ascii="Times New Roman" w:hAnsi="Times New Roman" w:cs="Times New Roman"/>
          <w:sz w:val="24"/>
          <w:szCs w:val="24"/>
          <w:lang w:eastAsia="ru-RU"/>
        </w:rPr>
        <w:t>    </w:t>
      </w:r>
    </w:p>
    <w:p w:rsidR="002D1537" w:rsidRPr="00207E78" w:rsidRDefault="002D1537" w:rsidP="001D0EB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07E78">
        <w:rPr>
          <w:rFonts w:ascii="Times New Roman" w:hAnsi="Times New Roman" w:cs="Times New Roman"/>
          <w:sz w:val="24"/>
          <w:szCs w:val="24"/>
          <w:lang w:eastAsia="ru-RU"/>
        </w:rPr>
        <w:t>«______»  _________________ 20</w:t>
      </w:r>
      <w:r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207E78">
        <w:rPr>
          <w:rFonts w:ascii="Times New Roman" w:hAnsi="Times New Roman" w:cs="Times New Roman"/>
          <w:sz w:val="24"/>
          <w:szCs w:val="24"/>
          <w:lang w:eastAsia="ru-RU"/>
        </w:rPr>
        <w:t>__ год</w:t>
      </w:r>
    </w:p>
    <w:p w:rsidR="002D1537" w:rsidRDefault="002D1537" w:rsidP="001D0EB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D1537" w:rsidRDefault="002D1537" w:rsidP="001D0EB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D1537" w:rsidRDefault="002D1537" w:rsidP="001D0EB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07E78">
        <w:rPr>
          <w:rFonts w:ascii="Times New Roman" w:hAnsi="Times New Roman" w:cs="Times New Roman"/>
          <w:sz w:val="24"/>
          <w:szCs w:val="24"/>
          <w:lang w:eastAsia="ru-RU"/>
        </w:rPr>
        <w:t>Подпись _______________ /________________________  /</w:t>
      </w:r>
    </w:p>
    <w:p w:rsidR="002D1537" w:rsidRDefault="002D1537" w:rsidP="001D0EB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sectPr w:rsidR="002D1537" w:rsidSect="001D0EB5">
      <w:pgSz w:w="16838" w:h="11906" w:orient="landscape"/>
      <w:pgMar w:top="567" w:right="567" w:bottom="567" w:left="567" w:header="709" w:footer="709" w:gutter="0"/>
      <w:cols w:num="2" w:space="708" w:equalWidth="0">
        <w:col w:w="7498" w:space="708"/>
        <w:col w:w="7498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44FF2"/>
    <w:multiLevelType w:val="multilevel"/>
    <w:tmpl w:val="0C86B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7321E2"/>
    <w:multiLevelType w:val="multilevel"/>
    <w:tmpl w:val="0C86B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675041"/>
    <w:multiLevelType w:val="multilevel"/>
    <w:tmpl w:val="0C86B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FD726F"/>
    <w:multiLevelType w:val="multilevel"/>
    <w:tmpl w:val="0C86B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8615C1"/>
    <w:multiLevelType w:val="multilevel"/>
    <w:tmpl w:val="0C86B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2BA6DDD"/>
    <w:multiLevelType w:val="multilevel"/>
    <w:tmpl w:val="0C86B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18D18A9"/>
    <w:multiLevelType w:val="multilevel"/>
    <w:tmpl w:val="0C86B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1A07402"/>
    <w:multiLevelType w:val="multilevel"/>
    <w:tmpl w:val="0C86B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EC30110"/>
    <w:multiLevelType w:val="multilevel"/>
    <w:tmpl w:val="0C86B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242206D"/>
    <w:multiLevelType w:val="multilevel"/>
    <w:tmpl w:val="0C86B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CF47869"/>
    <w:multiLevelType w:val="multilevel"/>
    <w:tmpl w:val="2B363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D8F3454"/>
    <w:multiLevelType w:val="multilevel"/>
    <w:tmpl w:val="0C86B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E2D55B0"/>
    <w:multiLevelType w:val="multilevel"/>
    <w:tmpl w:val="21C4D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2"/>
  </w:num>
  <w:num w:numId="3">
    <w:abstractNumId w:val="10"/>
  </w:num>
  <w:num w:numId="4">
    <w:abstractNumId w:val="6"/>
  </w:num>
  <w:num w:numId="5">
    <w:abstractNumId w:val="4"/>
  </w:num>
  <w:num w:numId="6">
    <w:abstractNumId w:val="8"/>
  </w:num>
  <w:num w:numId="7">
    <w:abstractNumId w:val="11"/>
  </w:num>
  <w:num w:numId="8">
    <w:abstractNumId w:val="1"/>
  </w:num>
  <w:num w:numId="9">
    <w:abstractNumId w:val="0"/>
  </w:num>
  <w:num w:numId="10">
    <w:abstractNumId w:val="7"/>
  </w:num>
  <w:num w:numId="11">
    <w:abstractNumId w:val="5"/>
  </w:num>
  <w:num w:numId="12">
    <w:abstractNumId w:val="9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74AE"/>
    <w:rsid w:val="001712B2"/>
    <w:rsid w:val="001D0EB5"/>
    <w:rsid w:val="00207E78"/>
    <w:rsid w:val="00227B41"/>
    <w:rsid w:val="002D1537"/>
    <w:rsid w:val="002D48B5"/>
    <w:rsid w:val="00352F28"/>
    <w:rsid w:val="005406BB"/>
    <w:rsid w:val="00553BC1"/>
    <w:rsid w:val="00562E89"/>
    <w:rsid w:val="005C74AE"/>
    <w:rsid w:val="006B4F82"/>
    <w:rsid w:val="006E505A"/>
    <w:rsid w:val="008A6651"/>
    <w:rsid w:val="00945B69"/>
    <w:rsid w:val="00A06253"/>
    <w:rsid w:val="00C2403B"/>
    <w:rsid w:val="00C6263A"/>
    <w:rsid w:val="00D328B8"/>
    <w:rsid w:val="00D96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48B5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207E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207E7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7708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430</Words>
  <Characters>2456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СОГЛАСИЕ</dc:title>
  <dc:subject/>
  <dc:creator>учитель</dc:creator>
  <cp:keywords/>
  <dc:description/>
  <cp:lastModifiedBy>Школа</cp:lastModifiedBy>
  <cp:revision>2</cp:revision>
  <cp:lastPrinted>2021-10-06T09:15:00Z</cp:lastPrinted>
  <dcterms:created xsi:type="dcterms:W3CDTF">2022-10-24T10:01:00Z</dcterms:created>
  <dcterms:modified xsi:type="dcterms:W3CDTF">2022-10-24T10:01:00Z</dcterms:modified>
</cp:coreProperties>
</file>